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D4463A" w:rsidRPr="0059254E" w:rsidRDefault="00D4463A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D4463A" w:rsidRDefault="00D4463A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D4463A" w:rsidRPr="001F3047" w:rsidRDefault="00D4463A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D4463A" w:rsidRPr="001F3047" w:rsidRDefault="00D4463A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r>
        <w:rPr>
          <w:b/>
          <w:bCs/>
          <w:color w:val="FF9900"/>
          <w:sz w:val="32"/>
          <w:szCs w:val="32"/>
          <w:lang w:val="bg-BG"/>
        </w:rPr>
        <w:t>29.07.2024г. – 02.08.2024</w:t>
      </w:r>
      <w:r w:rsidRPr="001F3047">
        <w:rPr>
          <w:b/>
          <w:bCs/>
          <w:color w:val="FF9900"/>
          <w:sz w:val="32"/>
          <w:szCs w:val="32"/>
          <w:lang w:val="bg-BG"/>
        </w:rPr>
        <w:t>г.</w:t>
      </w:r>
      <w:bookmarkStart w:id="0" w:name="_GoBack"/>
      <w:bookmarkEnd w:id="0"/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D4463A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D4463A" w:rsidRPr="008B2F94" w:rsidRDefault="00D4463A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D4463A" w:rsidRPr="008B2F94" w:rsidRDefault="00D4463A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4463A" w:rsidRPr="008B2F94" w:rsidRDefault="00D4463A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D4463A" w:rsidRPr="008B2F94" w:rsidRDefault="00D4463A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D4463A" w:rsidRPr="008B2F94" w:rsidRDefault="00D4463A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746A02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пиле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8B2F94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8B2F94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гъби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Зрял боб яхния  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8B2F94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8B2F94" w:rsidRDefault="00D4463A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Печена риба / зеле и моркови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F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FB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Праскова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FB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1бр.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F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F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8B2F94" w:rsidRDefault="00D4463A" w:rsidP="00FB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ванилия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FB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0.150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BC5159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</w:tr>
      <w:tr w:rsidR="00D4463A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463A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Таратор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Супа свинско месо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с картофи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Постно зеле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0.100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Баклава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position:absolute;left:0;text-align:left;margin-left:53.65pt;margin-top:17.8pt;width:49.45pt;height:165.05pt;z-index:2516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0.120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AE16D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 със сирене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- 9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1302DE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0.100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AE16D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Печена ябълка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- 9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1бр.</w:t>
            </w:r>
          </w:p>
        </w:tc>
      </w:tr>
      <w:tr w:rsidR="00D4463A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463A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тиквички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тиквички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Мусака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0.300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301159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Свинско с грах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0.300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2427BD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1/2бр.</w:t>
            </w:r>
          </w:p>
        </w:tc>
      </w:tr>
      <w:tr w:rsidR="00D4463A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4463A" w:rsidRPr="008B2F94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4463A" w:rsidRPr="008E2F62" w:rsidRDefault="00D4463A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D4463A" w:rsidRPr="008E2F62" w:rsidRDefault="00D4463A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D4463A" w:rsidRDefault="00D4463A">
      <w:pPr>
        <w:rPr>
          <w:lang w:val="bg-BG"/>
        </w:rPr>
      </w:pPr>
      <w:r>
        <w:rPr>
          <w:noProof/>
          <w:lang w:val="bg-BG" w:eastAsia="bg-BG"/>
        </w:rPr>
        <w:pict>
          <v:shape id="Picture 4" o:spid="_x0000_s1027" type="#_x0000_t75" style="position:absolute;margin-left:-59.6pt;margin-top:230.25pt;width:49.85pt;height:143.1pt;z-index:251657216;visibility:visible;mso-position-horizontal-relative:text;mso-position-vertical-relative:text">
            <v:imagedata r:id="rId5" o:title=""/>
          </v:shape>
        </w:pict>
      </w:r>
    </w:p>
    <w:p w:rsidR="00D4463A" w:rsidRPr="00160861" w:rsidRDefault="00D4463A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D4463A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2376"/>
    <w:rsid w:val="00031BDC"/>
    <w:rsid w:val="00032FAA"/>
    <w:rsid w:val="000379C6"/>
    <w:rsid w:val="00040057"/>
    <w:rsid w:val="000432DD"/>
    <w:rsid w:val="00046CD2"/>
    <w:rsid w:val="00051AD7"/>
    <w:rsid w:val="00062927"/>
    <w:rsid w:val="00062F6F"/>
    <w:rsid w:val="000631A9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2F88"/>
    <w:rsid w:val="001302DE"/>
    <w:rsid w:val="00133D69"/>
    <w:rsid w:val="00140EDB"/>
    <w:rsid w:val="001423F4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B23C8"/>
    <w:rsid w:val="001B2A03"/>
    <w:rsid w:val="001B3AB1"/>
    <w:rsid w:val="001C095A"/>
    <w:rsid w:val="001C0B7E"/>
    <w:rsid w:val="001C452D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7E3"/>
    <w:rsid w:val="002801C9"/>
    <w:rsid w:val="00280AA8"/>
    <w:rsid w:val="00287E80"/>
    <w:rsid w:val="00290946"/>
    <w:rsid w:val="00291ADD"/>
    <w:rsid w:val="00292393"/>
    <w:rsid w:val="002962D9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64ED"/>
    <w:rsid w:val="003665E7"/>
    <w:rsid w:val="00370BEC"/>
    <w:rsid w:val="00371E60"/>
    <w:rsid w:val="00372336"/>
    <w:rsid w:val="00380CFA"/>
    <w:rsid w:val="00382130"/>
    <w:rsid w:val="00385F30"/>
    <w:rsid w:val="003966E2"/>
    <w:rsid w:val="003A0C6D"/>
    <w:rsid w:val="003A2A00"/>
    <w:rsid w:val="003A589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701AA"/>
    <w:rsid w:val="00471A9C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D3148"/>
    <w:rsid w:val="004D33E3"/>
    <w:rsid w:val="004D44DF"/>
    <w:rsid w:val="004E5A50"/>
    <w:rsid w:val="004E6DEE"/>
    <w:rsid w:val="004F43BA"/>
    <w:rsid w:val="004F5F08"/>
    <w:rsid w:val="005013E1"/>
    <w:rsid w:val="00503208"/>
    <w:rsid w:val="0051392E"/>
    <w:rsid w:val="005158E9"/>
    <w:rsid w:val="005164BF"/>
    <w:rsid w:val="00522138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2011D"/>
    <w:rsid w:val="00620B24"/>
    <w:rsid w:val="00621199"/>
    <w:rsid w:val="00622C1E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7831"/>
    <w:rsid w:val="006645D0"/>
    <w:rsid w:val="00664665"/>
    <w:rsid w:val="0066786C"/>
    <w:rsid w:val="006704A1"/>
    <w:rsid w:val="00670EBA"/>
    <w:rsid w:val="00673C5F"/>
    <w:rsid w:val="00674AE0"/>
    <w:rsid w:val="00683951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4A70"/>
    <w:rsid w:val="006D6C6E"/>
    <w:rsid w:val="006E458C"/>
    <w:rsid w:val="006E51D6"/>
    <w:rsid w:val="006E6F45"/>
    <w:rsid w:val="006F1F72"/>
    <w:rsid w:val="006F6F9B"/>
    <w:rsid w:val="006F77A1"/>
    <w:rsid w:val="007016F5"/>
    <w:rsid w:val="0070700F"/>
    <w:rsid w:val="00714AF9"/>
    <w:rsid w:val="00716A47"/>
    <w:rsid w:val="00722200"/>
    <w:rsid w:val="0072258B"/>
    <w:rsid w:val="0072297B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25ACD"/>
    <w:rsid w:val="0094492C"/>
    <w:rsid w:val="00946E06"/>
    <w:rsid w:val="0094780D"/>
    <w:rsid w:val="00956BF6"/>
    <w:rsid w:val="00960213"/>
    <w:rsid w:val="009669EF"/>
    <w:rsid w:val="00966C18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7523"/>
    <w:rsid w:val="00B27937"/>
    <w:rsid w:val="00B35E71"/>
    <w:rsid w:val="00B36DEC"/>
    <w:rsid w:val="00B37CBD"/>
    <w:rsid w:val="00B527DF"/>
    <w:rsid w:val="00B5339D"/>
    <w:rsid w:val="00B567CE"/>
    <w:rsid w:val="00B57107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E54B0"/>
    <w:rsid w:val="00BE5F1B"/>
    <w:rsid w:val="00BE7D6C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B4A"/>
    <w:rsid w:val="00D560AC"/>
    <w:rsid w:val="00D57ABE"/>
    <w:rsid w:val="00D63288"/>
    <w:rsid w:val="00D63F76"/>
    <w:rsid w:val="00D6471D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7DA5"/>
    <w:rsid w:val="00E0297B"/>
    <w:rsid w:val="00E05B22"/>
    <w:rsid w:val="00E07070"/>
    <w:rsid w:val="00E13140"/>
    <w:rsid w:val="00E132D8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DB4"/>
    <w:rsid w:val="00E83E38"/>
    <w:rsid w:val="00E845C1"/>
    <w:rsid w:val="00E86822"/>
    <w:rsid w:val="00E90A31"/>
    <w:rsid w:val="00E90C1E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420E"/>
    <w:rsid w:val="00F455D7"/>
    <w:rsid w:val="00F467E6"/>
    <w:rsid w:val="00F46C80"/>
    <w:rsid w:val="00F5273B"/>
    <w:rsid w:val="00F52D1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1A83"/>
    <w:rsid w:val="00F97EFF"/>
    <w:rsid w:val="00FA0DCD"/>
    <w:rsid w:val="00FA6CCF"/>
    <w:rsid w:val="00FA72A1"/>
    <w:rsid w:val="00FB10BB"/>
    <w:rsid w:val="00FB38A5"/>
    <w:rsid w:val="00FB6A37"/>
    <w:rsid w:val="00FC0F4E"/>
    <w:rsid w:val="00FC163F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2242</TotalTime>
  <Pages>1</Pages>
  <Words>115</Words>
  <Characters>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PC01</cp:lastModifiedBy>
  <cp:revision>228</cp:revision>
  <cp:lastPrinted>2017-03-05T08:44:00Z</cp:lastPrinted>
  <dcterms:created xsi:type="dcterms:W3CDTF">2017-03-04T16:09:00Z</dcterms:created>
  <dcterms:modified xsi:type="dcterms:W3CDTF">2024-07-26T11:34:00Z</dcterms:modified>
</cp:coreProperties>
</file>